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ED679" w14:textId="4699ED02" w:rsidR="00010E61" w:rsidRPr="00010E61" w:rsidRDefault="00D07EC3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</w:pPr>
      <w:r w:rsidRPr="00D07EC3">
        <w:rPr>
          <w:rFonts w:ascii="Courier New" w:eastAsia="Times New Roman" w:hAnsi="Courier New" w:cs="Courier New"/>
          <w:bCs/>
          <w:color w:val="000000"/>
          <w:sz w:val="20"/>
          <w:szCs w:val="20"/>
          <w:lang w:eastAsia="ko-KR"/>
        </w:rPr>
        <w:t>T02.</w:t>
      </w:r>
      <w:r w:rsidR="00181DC4">
        <w:rPr>
          <w:rFonts w:ascii="Courier New" w:eastAsia="Times New Roman" w:hAnsi="Courier New" w:cs="Courier New"/>
          <w:bCs/>
          <w:color w:val="0070C0"/>
          <w:sz w:val="20"/>
          <w:szCs w:val="20"/>
          <w:lang w:eastAsia="ko-KR"/>
        </w:rPr>
        <w:t>G</w:t>
      </w:r>
      <w:r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  <w:t xml:space="preserve"> </w:t>
      </w:r>
      <w:r w:rsidR="00010E61" w:rsidRPr="00010E61"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  <w:t>Ten thousand reasons</w:t>
      </w:r>
    </w:p>
    <w:p w14:paraId="2166D419" w14:textId="77777777" w:rsid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00E38B8B" w14:textId="77777777" w:rsid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346CF969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[Chorus]</w:t>
      </w:r>
    </w:p>
    <w:p w14:paraId="53A9078A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169308AC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</w:p>
    <w:p w14:paraId="21C06DE0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Bless the Lord, O my soul,</w:t>
      </w:r>
    </w:p>
    <w:p w14:paraId="6E43F779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D/F#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proofErr w:type="spellStart"/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proofErr w:type="spellEnd"/>
    </w:p>
    <w:p w14:paraId="4079D9A3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O my soul,</w:t>
      </w:r>
    </w:p>
    <w:p w14:paraId="1D9F25A6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Dsus4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</w:p>
    <w:p w14:paraId="7D740633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Worship His holy name.</w:t>
      </w:r>
    </w:p>
    <w:p w14:paraId="671EDBDE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proofErr w:type="spellStart"/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proofErr w:type="spellEnd"/>
    </w:p>
    <w:p w14:paraId="25E5D1E8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Sing like never before,</w:t>
      </w:r>
    </w:p>
    <w:p w14:paraId="7CB2673A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proofErr w:type="gramStart"/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proofErr w:type="spellStart"/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proofErr w:type="spellEnd"/>
      <w:proofErr w:type="gramEnd"/>
    </w:p>
    <w:p w14:paraId="632F13E1" w14:textId="77777777" w:rsidR="00010E61" w:rsidRPr="00010E61" w:rsidRDefault="00C419F6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O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my soul.</w:t>
      </w:r>
    </w:p>
    <w:p w14:paraId="201A89AA" w14:textId="0044DD6F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="00C419F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="00C419F6"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   G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C419F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</w:t>
      </w:r>
      <w:proofErr w:type="gramStart"/>
      <w:r w:rsidR="00C419F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 w:rsidR="00C419F6" w:rsidRPr="00D447E1">
        <w:rPr>
          <w:rFonts w:ascii="Courier New" w:eastAsia="Times New Roman" w:hAnsi="Courier New" w:cs="Courier New"/>
          <w:sz w:val="20"/>
          <w:szCs w:val="20"/>
          <w:lang w:eastAsia="ko-KR"/>
        </w:rPr>
        <w:t>(</w:t>
      </w:r>
      <w:proofErr w:type="gramEnd"/>
      <w:r w:rsidR="00C419F6"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/G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proofErr w:type="spellStart"/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proofErr w:type="spellEnd"/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C/G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="00C419F6" w:rsidRPr="00D447E1">
        <w:rPr>
          <w:rFonts w:ascii="Courier New" w:eastAsia="Times New Roman" w:hAnsi="Courier New" w:cs="Courier New"/>
          <w:sz w:val="20"/>
          <w:szCs w:val="20"/>
          <w:lang w:eastAsia="ko-KR"/>
        </w:rPr>
        <w:t>)</w:t>
      </w:r>
    </w:p>
    <w:p w14:paraId="351FF9F4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I'll worship Your holy name.</w:t>
      </w:r>
    </w:p>
    <w:p w14:paraId="26C4CC26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66D8A4B8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20341BA9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[Verse 1]</w:t>
      </w:r>
    </w:p>
    <w:p w14:paraId="0A15DCB1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03C031EB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proofErr w:type="spellStart"/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proofErr w:type="spellEnd"/>
    </w:p>
    <w:p w14:paraId="7F47C003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The sun comes up, it's a new day dawning;</w:t>
      </w:r>
    </w:p>
    <w:p w14:paraId="7E9E2367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proofErr w:type="spellStart"/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proofErr w:type="spellEnd"/>
    </w:p>
    <w:p w14:paraId="13C1316A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It's time to sing Your song again.</w:t>
      </w:r>
    </w:p>
    <w:p w14:paraId="759160E2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proofErr w:type="spellStart"/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proofErr w:type="spellEnd"/>
    </w:p>
    <w:p w14:paraId="653EB2D7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Whatever may pass, and whatever lies before me,</w:t>
      </w:r>
    </w:p>
    <w:p w14:paraId="315FBBF2" w14:textId="3E7742A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C2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Dsus4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proofErr w:type="gramStart"/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proofErr w:type="gramEnd"/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Gsus4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D447E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[to Chorus]</w:t>
      </w:r>
    </w:p>
    <w:p w14:paraId="40BA0496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Let me be singing when the even- </w:t>
      </w:r>
      <w:proofErr w:type="spellStart"/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ing</w:t>
      </w:r>
      <w:proofErr w:type="spellEnd"/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comes.</w:t>
      </w:r>
    </w:p>
    <w:p w14:paraId="3B4EC7E2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5856F753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1B5B1D45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[Verse 2]</w:t>
      </w:r>
    </w:p>
    <w:p w14:paraId="117EAC0C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439B02E1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proofErr w:type="spellStart"/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proofErr w:type="spellEnd"/>
    </w:p>
    <w:p w14:paraId="2CCA4642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You're rich in love, and You're slow to anger.</w:t>
      </w:r>
    </w:p>
    <w:p w14:paraId="66F6279E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</w:t>
      </w:r>
      <w:proofErr w:type="spellStart"/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proofErr w:type="spellEnd"/>
    </w:p>
    <w:p w14:paraId="0C5AC9D8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Your name is great, and Your heart is kind.</w:t>
      </w:r>
    </w:p>
    <w:p w14:paraId="11FE1719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proofErr w:type="spellStart"/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proofErr w:type="spellEnd"/>
    </w:p>
    <w:p w14:paraId="5BC8D353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For all Your goodness, I will keep on singing;</w:t>
      </w:r>
    </w:p>
    <w:p w14:paraId="42600EAA" w14:textId="110F5702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C2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Dsus4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proofErr w:type="gramStart"/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proofErr w:type="gramEnd"/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Gsus4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D447E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[to Chorus]</w:t>
      </w:r>
    </w:p>
    <w:p w14:paraId="7A1F5EBB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Ten thousand reasons for my heart to find.</w:t>
      </w:r>
    </w:p>
    <w:p w14:paraId="20821702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39B970EF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1A2E4610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[Verse 3]</w:t>
      </w:r>
    </w:p>
    <w:p w14:paraId="7C4280FE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1E5B7E6C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proofErr w:type="spellStart"/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proofErr w:type="spellEnd"/>
    </w:p>
    <w:p w14:paraId="370DA94F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And on that day when my strength is failing,</w:t>
      </w:r>
    </w:p>
    <w:p w14:paraId="22251EC2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</w:t>
      </w:r>
      <w:proofErr w:type="spellStart"/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proofErr w:type="spellEnd"/>
    </w:p>
    <w:p w14:paraId="0519B0E7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The end draws near, and my time has come;</w:t>
      </w:r>
    </w:p>
    <w:p w14:paraId="45A438C7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proofErr w:type="spellStart"/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proofErr w:type="spellEnd"/>
    </w:p>
    <w:p w14:paraId="4823003C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Still my soul will sing Your praise unending:</w:t>
      </w:r>
    </w:p>
    <w:p w14:paraId="01CCE4C1" w14:textId="4D10C356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C2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Dsus</w:t>
      </w:r>
      <w:proofErr w:type="gramStart"/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4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proofErr w:type="gramEnd"/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Gsus4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D447E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[to Chorus]</w:t>
      </w:r>
    </w:p>
    <w:p w14:paraId="2C706342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Ten thousand years and then fore - - </w:t>
      </w:r>
      <w:proofErr w:type="spellStart"/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vermore</w:t>
      </w:r>
      <w:proofErr w:type="spellEnd"/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!</w:t>
      </w:r>
    </w:p>
    <w:p w14:paraId="6E9C95B8" w14:textId="65BC4EFF" w:rsid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042F8799" w14:textId="3283CB6D" w:rsidR="000815DD" w:rsidRDefault="000815DD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051FE9CC" w14:textId="26BE918C" w:rsidR="00FA0EEC" w:rsidRDefault="00FA0EEC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[Ending]</w:t>
      </w:r>
    </w:p>
    <w:p w14:paraId="5A4CE856" w14:textId="77777777" w:rsidR="000815DD" w:rsidRPr="00010E61" w:rsidRDefault="000815DD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0828B446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proofErr w:type="spellStart"/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proofErr w:type="spellEnd"/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</w:t>
      </w:r>
      <w:proofErr w:type="spellStart"/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proofErr w:type="spellEnd"/>
    </w:p>
    <w:p w14:paraId="1C98A1CC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I'll worship Your holy name.</w:t>
      </w:r>
    </w:p>
    <w:p w14:paraId="2683C3B6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</w:p>
    <w:p w14:paraId="27F7E43A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Yes, I'll worship Your holy name.</w:t>
      </w:r>
    </w:p>
    <w:p w14:paraId="21DFEB93" w14:textId="77777777" w:rsidR="00DE3A5E" w:rsidRPr="00010E61" w:rsidRDefault="00DE3A5E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sectPr w:rsidR="00DE3A5E" w:rsidRPr="00010E61" w:rsidSect="00010E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61"/>
    <w:rsid w:val="00010E61"/>
    <w:rsid w:val="000815DD"/>
    <w:rsid w:val="00181DC4"/>
    <w:rsid w:val="0038427B"/>
    <w:rsid w:val="00C419F6"/>
    <w:rsid w:val="00D07EC3"/>
    <w:rsid w:val="00D447E1"/>
    <w:rsid w:val="00DE3A5E"/>
    <w:rsid w:val="00E41507"/>
    <w:rsid w:val="00FA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20D56"/>
  <w15:chartTrackingRefBased/>
  <w15:docId w15:val="{55526278-AC96-4B8D-B718-E9407F19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0E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0E61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4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7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11</cp:revision>
  <dcterms:created xsi:type="dcterms:W3CDTF">2016-10-09T15:35:00Z</dcterms:created>
  <dcterms:modified xsi:type="dcterms:W3CDTF">2023-06-23T03:14:00Z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